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1EE4FA" w14:textId="77777777" w:rsidR="00D62146" w:rsidRPr="007E00FD" w:rsidRDefault="008702A4" w:rsidP="006B224E">
      <w:pPr>
        <w:pStyle w:val="1ApplicantName"/>
        <w:jc w:val="left"/>
        <w:rPr>
          <w:rFonts w:ascii="Cambria" w:hAnsi="Cambria"/>
          <w:sz w:val="64"/>
          <w:szCs w:val="64"/>
        </w:rPr>
      </w:pPr>
      <w:r w:rsidRPr="007E00FD">
        <w:rPr>
          <w:rFonts w:ascii="Cambria" w:hAnsi="Cambria"/>
          <w:sz w:val="64"/>
          <w:szCs w:val="64"/>
        </w:rPr>
        <w:t>[Your Name]</w:t>
      </w:r>
    </w:p>
    <w:p w14:paraId="60434780" w14:textId="77777777" w:rsidR="00324137" w:rsidRPr="007E00FD" w:rsidRDefault="00324137" w:rsidP="007E00FD">
      <w:pPr>
        <w:pStyle w:val="3ContactDetails"/>
      </w:pPr>
      <w:r w:rsidRPr="007E00FD">
        <w:t xml:space="preserve">[Phone] </w:t>
      </w:r>
      <w:r w:rsidR="00875520" w:rsidRPr="007E00FD">
        <w:t>|</w:t>
      </w:r>
      <w:r w:rsidRPr="007E00FD">
        <w:t xml:space="preserve"> [Email] </w:t>
      </w:r>
      <w:r w:rsidR="00875520" w:rsidRPr="007E00FD">
        <w:t>|</w:t>
      </w:r>
      <w:r w:rsidRPr="007E00FD">
        <w:t xml:space="preserve"> [LinkedIn] </w:t>
      </w:r>
      <w:r w:rsidR="00875520" w:rsidRPr="007E00FD">
        <w:t>|</w:t>
      </w:r>
      <w:r w:rsidRPr="007E00FD">
        <w:t xml:space="preserve"> [Portfolio]</w:t>
      </w:r>
    </w:p>
    <w:p w14:paraId="4E7DC251" w14:textId="77777777" w:rsidR="006B224E" w:rsidRPr="006B224E" w:rsidRDefault="006B224E" w:rsidP="007E00FD">
      <w:pPr>
        <w:pStyle w:val="5SummaryText"/>
      </w:pPr>
    </w:p>
    <w:p w14:paraId="2304E390" w14:textId="53E3353A" w:rsidR="00F50A13" w:rsidRPr="001E6A57" w:rsidRDefault="006B224E" w:rsidP="006B224E">
      <w:pPr>
        <w:pStyle w:val="5SummaryText"/>
        <w:rPr>
          <w:b/>
          <w:bCs/>
        </w:rPr>
      </w:pPr>
      <w:r w:rsidRPr="001E6A57">
        <w:rPr>
          <w:b/>
          <w:bCs/>
        </w:rPr>
        <w:t>[Month DD, YYYY]</w:t>
      </w:r>
    </w:p>
    <w:p w14:paraId="3EDC2948" w14:textId="77777777" w:rsidR="006B224E" w:rsidRPr="006B224E" w:rsidRDefault="006B224E" w:rsidP="006B224E">
      <w:pPr>
        <w:pStyle w:val="5SummaryText"/>
      </w:pPr>
    </w:p>
    <w:p w14:paraId="1E0B7A07" w14:textId="77777777" w:rsidR="006B224E" w:rsidRPr="006B224E" w:rsidRDefault="006B224E" w:rsidP="006B224E">
      <w:pPr>
        <w:rPr>
          <w:rFonts w:ascii="Cambria" w:hAnsi="Cambria"/>
        </w:rPr>
      </w:pPr>
      <w:r w:rsidRPr="006B224E">
        <w:rPr>
          <w:rFonts w:ascii="Cambria" w:hAnsi="Cambria"/>
        </w:rPr>
        <w:t>[Hiring Manager Name]</w:t>
      </w:r>
    </w:p>
    <w:p w14:paraId="39551AC9" w14:textId="77777777" w:rsidR="006B224E" w:rsidRPr="006B224E" w:rsidRDefault="006B224E" w:rsidP="006B224E">
      <w:pPr>
        <w:rPr>
          <w:rFonts w:ascii="Cambria" w:hAnsi="Cambria"/>
        </w:rPr>
      </w:pPr>
      <w:r w:rsidRPr="006B224E">
        <w:rPr>
          <w:rFonts w:ascii="Cambria" w:hAnsi="Cambria"/>
        </w:rPr>
        <w:t>[Hiring Manager Title]</w:t>
      </w:r>
    </w:p>
    <w:p w14:paraId="10F16C5C" w14:textId="77777777" w:rsidR="006B224E" w:rsidRPr="006B224E" w:rsidRDefault="006B224E" w:rsidP="006B224E">
      <w:pPr>
        <w:rPr>
          <w:rFonts w:ascii="Cambria" w:hAnsi="Cambria"/>
        </w:rPr>
      </w:pPr>
      <w:r w:rsidRPr="006B224E">
        <w:rPr>
          <w:rFonts w:ascii="Cambria" w:hAnsi="Cambria"/>
        </w:rPr>
        <w:t xml:space="preserve">[Company Name] </w:t>
      </w:r>
    </w:p>
    <w:p w14:paraId="6FBDC015" w14:textId="77777777" w:rsidR="006B224E" w:rsidRDefault="006B224E" w:rsidP="006B224E">
      <w:pPr>
        <w:pStyle w:val="5SummaryText"/>
      </w:pPr>
    </w:p>
    <w:p w14:paraId="4F536149" w14:textId="77777777" w:rsidR="006B224E" w:rsidRPr="006B224E" w:rsidRDefault="006B224E" w:rsidP="006B224E">
      <w:pPr>
        <w:rPr>
          <w:rFonts w:ascii="Cambria" w:hAnsi="Cambria"/>
        </w:rPr>
      </w:pPr>
      <w:r w:rsidRPr="006B224E">
        <w:rPr>
          <w:rFonts w:ascii="Cambria" w:hAnsi="Cambria"/>
        </w:rPr>
        <w:t xml:space="preserve">Dear [Hiring Manager Name], </w:t>
      </w:r>
    </w:p>
    <w:p w14:paraId="4CC801D0" w14:textId="77777777" w:rsidR="006B224E" w:rsidRPr="006B224E" w:rsidRDefault="006B224E" w:rsidP="006B224E">
      <w:pPr>
        <w:rPr>
          <w:rFonts w:ascii="Cambria" w:hAnsi="Cambria"/>
        </w:rPr>
      </w:pPr>
    </w:p>
    <w:p w14:paraId="13181949" w14:textId="77777777" w:rsidR="001E6A57" w:rsidRPr="001E6A57" w:rsidRDefault="001E6A57" w:rsidP="001E6A57">
      <w:pPr>
        <w:rPr>
          <w:rFonts w:ascii="Cambria" w:hAnsi="Cambria"/>
        </w:rPr>
      </w:pPr>
      <w:r w:rsidRPr="001E6A57">
        <w:rPr>
          <w:rFonts w:ascii="Cambria" w:hAnsi="Cambria"/>
        </w:rPr>
        <w:t>I am excited to apply for the [Role Title] position at [Company Name]. My background in [relevant area] has centered on turning ambiguous work into clear priorities, practical systems, and measurable outcomes.</w:t>
      </w:r>
    </w:p>
    <w:p w14:paraId="1E8EB062" w14:textId="77777777" w:rsidR="001E6A57" w:rsidRPr="001E6A57" w:rsidRDefault="001E6A57" w:rsidP="001E6A57">
      <w:pPr>
        <w:rPr>
          <w:rFonts w:ascii="Cambria" w:hAnsi="Cambria"/>
        </w:rPr>
      </w:pPr>
    </w:p>
    <w:p w14:paraId="63114F2E" w14:textId="77777777" w:rsidR="001E6A57" w:rsidRPr="001E6A57" w:rsidRDefault="001E6A57" w:rsidP="001E6A57">
      <w:pPr>
        <w:rPr>
          <w:rFonts w:ascii="Cambria" w:hAnsi="Cambria"/>
        </w:rPr>
      </w:pPr>
      <w:r w:rsidRPr="001E6A57">
        <w:rPr>
          <w:rFonts w:ascii="Cambria" w:hAnsi="Cambria"/>
        </w:rPr>
        <w:t>In my recent work, I [describe a relevant project, responsibility, or result]. That experience connects directly to your need for [role requirement], especially because it required [skill, tool, or judgment].</w:t>
      </w:r>
    </w:p>
    <w:p w14:paraId="2A177EAA" w14:textId="77777777" w:rsidR="001E6A57" w:rsidRPr="001E6A57" w:rsidRDefault="001E6A57" w:rsidP="001E6A57">
      <w:pPr>
        <w:rPr>
          <w:rFonts w:ascii="Cambria" w:hAnsi="Cambria"/>
        </w:rPr>
      </w:pPr>
    </w:p>
    <w:p w14:paraId="62630943" w14:textId="0C4E3F2B" w:rsidR="001E6A57" w:rsidRPr="001E6A57" w:rsidRDefault="001E6A57" w:rsidP="001E6A57">
      <w:pPr>
        <w:rPr>
          <w:rFonts w:ascii="Cambria" w:hAnsi="Cambria"/>
        </w:rPr>
      </w:pPr>
      <w:r w:rsidRPr="001E6A57">
        <w:rPr>
          <w:rFonts w:ascii="Cambria" w:hAnsi="Cambria"/>
        </w:rPr>
        <w:t xml:space="preserve">I am also drawn to [Company Name] because [specific company reason]. I would bring a direct, evidence-oriented approach to the team, along with the ability to communicate clearly across stakeholders.</w:t>
      </w:r>
      <w:r w:rsidRPr="001E6A57">
        <w:rPr>
          <w:rFonts w:ascii="Cambria" w:hAnsi="Cambria"/>
          <w:i/>
          <w:iCs/>
        </w:rPr>
        <w:t/>
      </w:r>
      <w:r w:rsidRPr="001E6A57">
        <w:rPr>
          <w:rFonts w:ascii="Cambria" w:hAnsi="Cambria"/>
        </w:rPr>
        <w:t xml:space="preserve"/>
      </w:r>
      <w:r w:rsidRPr="001E6A57">
        <w:rPr>
          <w:rFonts w:ascii="Cambria" w:hAnsi="Cambria"/>
          <w:i/>
          <w:iCs/>
        </w:rPr>
        <w:t/>
      </w:r>
      <w:r w:rsidRPr="001E6A57">
        <w:rPr>
          <w:rFonts w:ascii="Cambria" w:hAnsi="Cambria"/>
        </w:rPr>
        <w:t xml:space="preserve"/>
      </w:r>
      <w:r>
        <w:rPr>
          <w:rFonts w:ascii="Cambria" w:hAnsi="Cambria"/>
        </w:rPr>
        <w:t xml:space="preserve"> </w:t>
      </w:r>
      <w:r w:rsidRPr="001E6A57">
        <w:rPr>
          <w:rFonts w:ascii="Cambria" w:hAnsi="Cambria"/>
        </w:rPr>
        <w:t/>
      </w:r>
    </w:p>
    <w:p w14:paraId="0C673073" w14:textId="77777777" w:rsidR="001E6A57" w:rsidRPr="001E6A57" w:rsidRDefault="001E6A57" w:rsidP="001E6A57">
      <w:pPr>
        <w:rPr>
          <w:rFonts w:ascii="Cambria" w:hAnsi="Cambria"/>
        </w:rPr>
      </w:pPr>
    </w:p>
    <w:p w14:paraId="6DBA6ED6" w14:textId="77777777" w:rsidR="001E6A57" w:rsidRPr="001E6A57" w:rsidRDefault="001E6A57" w:rsidP="001E6A57">
      <w:pPr>
        <w:rPr>
          <w:rFonts w:ascii="Cambria" w:hAnsi="Cambria"/>
        </w:rPr>
      </w:pPr>
      <w:r w:rsidRPr="001E6A57">
        <w:rPr>
          <w:rFonts w:ascii="Cambria" w:hAnsi="Cambria"/>
        </w:rPr>
        <w:t>Thank you for considering my application. I would welcome the chance to discuss how my experience with [proof point] can support [team, product, or business need].</w:t>
      </w:r>
    </w:p>
    <w:p w14:paraId="243AF763" w14:textId="77777777" w:rsidR="001E6A57" w:rsidRPr="001E6A57" w:rsidRDefault="001E6A57" w:rsidP="001E6A57">
      <w:pPr>
        <w:rPr>
          <w:rFonts w:ascii="Cambria" w:hAnsi="Cambria"/>
        </w:rPr>
      </w:pPr>
    </w:p>
    <w:p w14:paraId="05315D52" w14:textId="77777777" w:rsidR="001E6A57" w:rsidRPr="001E6A57" w:rsidRDefault="001E6A57" w:rsidP="001E6A57">
      <w:pPr>
        <w:rPr>
          <w:rFonts w:ascii="Cambria" w:hAnsi="Cambria"/>
        </w:rPr>
      </w:pPr>
      <w:r w:rsidRPr="001E6A57">
        <w:rPr>
          <w:rFonts w:ascii="Cambria" w:hAnsi="Cambria"/>
        </w:rPr>
        <w:t/>
      </w:r>
    </w:p>
    <w:p w14:paraId="51D5C9C9" w14:textId="77777777" w:rsidR="001E6A57" w:rsidRPr="001E6A57" w:rsidRDefault="001E6A57" w:rsidP="001E6A57">
      <w:pPr>
        <w:rPr>
          <w:rFonts w:ascii="Cambria" w:hAnsi="Cambria"/>
        </w:rPr>
      </w:pPr>
    </w:p>
    <w:p w14:paraId="274DF476" w14:textId="7F5A1FFE" w:rsidR="001E6A57" w:rsidRDefault="001E6A57" w:rsidP="001E6A57">
      <w:pPr>
        <w:rPr>
          <w:rFonts w:ascii="Cambria" w:hAnsi="Cambria"/>
        </w:rPr>
      </w:pPr>
      <w:r w:rsidRPr="001E6A57">
        <w:rPr>
          <w:rFonts w:ascii="Cambria" w:hAnsi="Cambria"/>
        </w:rPr>
        <w:t/>
      </w:r>
    </w:p>
    <w:p w14:paraId="3794ADCC" w14:textId="77777777" w:rsidR="001E6A57" w:rsidRPr="006B224E" w:rsidRDefault="001E6A57" w:rsidP="001E6A57">
      <w:pPr>
        <w:rPr>
          <w:rFonts w:ascii="Cambria" w:hAnsi="Cambria"/>
        </w:rPr>
      </w:pPr>
    </w:p>
    <w:p w14:paraId="18162FA5" w14:textId="77777777" w:rsidR="006B224E" w:rsidRPr="006B224E" w:rsidRDefault="006B224E" w:rsidP="006B224E">
      <w:pPr>
        <w:rPr>
          <w:rFonts w:ascii="Cambria" w:hAnsi="Cambria"/>
        </w:rPr>
      </w:pPr>
      <w:r w:rsidRPr="006B224E">
        <w:rPr>
          <w:rFonts w:ascii="Cambria" w:hAnsi="Cambria"/>
        </w:rPr>
        <w:t>Sincerely,</w:t>
      </w:r>
    </w:p>
    <w:p w14:paraId="262E983F" w14:textId="77777777" w:rsidR="006B224E" w:rsidRPr="006B224E" w:rsidRDefault="006B224E" w:rsidP="006B224E">
      <w:pPr>
        <w:rPr>
          <w:rFonts w:ascii="Cambria" w:hAnsi="Cambria"/>
        </w:rPr>
      </w:pPr>
    </w:p>
    <w:p w14:paraId="6493716A" w14:textId="6DE72844" w:rsidR="006B224E" w:rsidRPr="006B224E" w:rsidRDefault="006B224E" w:rsidP="006B224E">
      <w:pPr>
        <w:rPr>
          <w:rFonts w:ascii="Brush Script MT" w:hAnsi="Brush Script MT" w:cs="Brush Script MT Italic"/>
          <w:sz w:val="36"/>
        </w:rPr>
      </w:pPr>
      <w:r w:rsidRPr="006B224E">
        <w:rPr>
          <w:rFonts w:ascii="Brush Script MT" w:hAnsi="Brush Script MT" w:cs="Brush Script MT Italic"/>
          <w:sz w:val="36"/>
        </w:rPr>
        <w:t>[Your Name]</w:t>
      </w:r>
    </w:p>
    <w:p w14:paraId="651F0638" w14:textId="215F4080" w:rsidR="007B6270" w:rsidRDefault="006B224E" w:rsidP="006B224E">
      <w:pPr>
        <w:pStyle w:val="5SummaryText"/>
      </w:pPr>
      <w:r>
        <w:t/>
      </w:r>
    </w:p>
    <w:p w14:paraId="616FA5BC" w14:textId="21CF8AA0" w:rsidR="007B6270" w:rsidRPr="007E00FD" w:rsidRDefault="00000000" w:rsidP="006B224E">
      <w:pPr>
        <w:pStyle w:val="5SummaryText"/>
      </w:pPr>
    </w:p>
    <w:sectPr w:rsidR="007B6270" w:rsidRPr="007E00FD" w:rsidSect="00A14475">
      <w:footerReference w:type="default" r:id="rId8"/>
      <w:type w:val="continuous"/>
      <w:pgSz w:w="12240" w:h="15840" w:code="1"/>
      <w:pgMar w:top="720" w:right="720" w:bottom="720" w:left="72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870C05" w14:textId="77777777" w:rsidR="00A07456" w:rsidRDefault="00A07456" w:rsidP="00133C64">
      <w:r>
        <w:separator/>
      </w:r>
    </w:p>
  </w:endnote>
  <w:endnote w:type="continuationSeparator" w:id="0">
    <w:p w14:paraId="66BD01B7" w14:textId="77777777" w:rsidR="00A07456" w:rsidRDefault="00A07456" w:rsidP="00133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Brush Script MT Italic">
    <w:altName w:val="Brush Script MT"/>
    <w:panose1 w:val="03060802040406070304"/>
    <w:charset w:val="00"/>
    <w:family w:val="auto"/>
    <w:pitch w:val="variable"/>
    <w:sig w:usb0="00000003" w:usb1="00000000" w:usb2="00000000" w:usb3="00000000" w:csb0="0025003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>
  <w:p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503024" w14:textId="77777777" w:rsidR="00A07456" w:rsidRDefault="00A07456" w:rsidP="00133C64">
      <w:r>
        <w:separator/>
      </w:r>
    </w:p>
  </w:footnote>
  <w:footnote w:type="continuationSeparator" w:id="0">
    <w:p w14:paraId="02F3E1D2" w14:textId="77777777" w:rsidR="00A07456" w:rsidRDefault="00A07456" w:rsidP="00133C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84pt;height:384pt;visibility:visible;mso-wrap-style:square" o:bullet="t">
        <v:imagedata r:id="rId1" o:title=""/>
      </v:shape>
    </w:pict>
  </w:numPicBullet>
  <w:abstractNum w:abstractNumId="0" w15:restartNumberingAfterBreak="0">
    <w:nsid w:val="064231AC"/>
    <w:multiLevelType w:val="multilevel"/>
    <w:tmpl w:val="DADA7F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A0484"/>
    <w:multiLevelType w:val="hybridMultilevel"/>
    <w:tmpl w:val="A31E5C72"/>
    <w:lvl w:ilvl="0" w:tplc="DC94BB88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D420C"/>
    <w:multiLevelType w:val="hybridMultilevel"/>
    <w:tmpl w:val="2DD82E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4F17C0"/>
    <w:multiLevelType w:val="hybridMultilevel"/>
    <w:tmpl w:val="CA1640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F867A8"/>
    <w:multiLevelType w:val="hybridMultilevel"/>
    <w:tmpl w:val="AC1E8F4A"/>
    <w:lvl w:ilvl="0" w:tplc="5FE2FB80">
      <w:numFmt w:val="bullet"/>
      <w:lvlText w:val="•"/>
      <w:lvlJc w:val="left"/>
      <w:pPr>
        <w:ind w:left="1080" w:hanging="720"/>
      </w:pPr>
      <w:rPr>
        <w:rFonts w:ascii="Cambria" w:eastAsiaTheme="minorHAnsi" w:hAnsi="Cambria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DB5DC2"/>
    <w:multiLevelType w:val="hybridMultilevel"/>
    <w:tmpl w:val="1A2C4A44"/>
    <w:lvl w:ilvl="0" w:tplc="5FE2FB80">
      <w:numFmt w:val="bullet"/>
      <w:lvlText w:val="•"/>
      <w:lvlJc w:val="left"/>
      <w:pPr>
        <w:ind w:left="1080" w:hanging="720"/>
      </w:pPr>
      <w:rPr>
        <w:rFonts w:ascii="Cambria" w:eastAsiaTheme="minorHAnsi" w:hAnsi="Cambria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726CAB"/>
    <w:multiLevelType w:val="hybridMultilevel"/>
    <w:tmpl w:val="218C5B0C"/>
    <w:lvl w:ilvl="0" w:tplc="39F84D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844FD8"/>
    <w:multiLevelType w:val="hybridMultilevel"/>
    <w:tmpl w:val="B22CF9C0"/>
    <w:lvl w:ilvl="0" w:tplc="CC2A20E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EC8488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EEA81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E4A15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340F0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4E62D8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F2632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AE5D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55E2B4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5AC20476"/>
    <w:multiLevelType w:val="hybridMultilevel"/>
    <w:tmpl w:val="9C1092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8C2812"/>
    <w:multiLevelType w:val="hybridMultilevel"/>
    <w:tmpl w:val="664E2F22"/>
    <w:lvl w:ilvl="0" w:tplc="83A25FC0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0" w15:restartNumberingAfterBreak="0">
    <w:nsid w:val="6E5E6DD2"/>
    <w:multiLevelType w:val="hybridMultilevel"/>
    <w:tmpl w:val="BBD2DF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441B4A"/>
    <w:multiLevelType w:val="hybridMultilevel"/>
    <w:tmpl w:val="D5EC6F90"/>
    <w:lvl w:ilvl="0" w:tplc="89B0BC3C">
      <w:start w:val="1"/>
      <w:numFmt w:val="bullet"/>
      <w:pStyle w:val="6BulletPoints"/>
      <w:lvlText w:val=""/>
      <w:lvlJc w:val="left"/>
      <w:pPr>
        <w:ind w:left="768" w:hanging="360"/>
      </w:pPr>
      <w:rPr>
        <w:rFonts w:ascii="Symbol" w:hAnsi="Symbol" w:hint="default"/>
        <w:sz w:val="18"/>
      </w:rPr>
    </w:lvl>
    <w:lvl w:ilvl="1" w:tplc="FFFFFFFF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2" w15:restartNumberingAfterBreak="0">
    <w:nsid w:val="781879A2"/>
    <w:multiLevelType w:val="hybridMultilevel"/>
    <w:tmpl w:val="091025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7473334">
    <w:abstractNumId w:val="6"/>
  </w:num>
  <w:num w:numId="2" w16cid:durableId="771047357">
    <w:abstractNumId w:val="12"/>
  </w:num>
  <w:num w:numId="3" w16cid:durableId="2098016943">
    <w:abstractNumId w:val="2"/>
  </w:num>
  <w:num w:numId="4" w16cid:durableId="1248539898">
    <w:abstractNumId w:val="3"/>
  </w:num>
  <w:num w:numId="5" w16cid:durableId="415399517">
    <w:abstractNumId w:val="1"/>
  </w:num>
  <w:num w:numId="6" w16cid:durableId="1988168966">
    <w:abstractNumId w:val="0"/>
  </w:num>
  <w:num w:numId="7" w16cid:durableId="2077779730">
    <w:abstractNumId w:val="8"/>
  </w:num>
  <w:num w:numId="8" w16cid:durableId="1518693359">
    <w:abstractNumId w:val="10"/>
  </w:num>
  <w:num w:numId="9" w16cid:durableId="37629795">
    <w:abstractNumId w:val="5"/>
  </w:num>
  <w:num w:numId="10" w16cid:durableId="2016373431">
    <w:abstractNumId w:val="4"/>
  </w:num>
  <w:num w:numId="11" w16cid:durableId="503783311">
    <w:abstractNumId w:val="9"/>
  </w:num>
  <w:num w:numId="12" w16cid:durableId="1360738099">
    <w:abstractNumId w:val="7"/>
  </w:num>
  <w:num w:numId="13" w16cid:durableId="52162900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D49"/>
    <w:rsid w:val="0000781D"/>
    <w:rsid w:val="00091F83"/>
    <w:rsid w:val="000B618D"/>
    <w:rsid w:val="000C2CB3"/>
    <w:rsid w:val="000E7308"/>
    <w:rsid w:val="00106A9F"/>
    <w:rsid w:val="00133C64"/>
    <w:rsid w:val="00140B51"/>
    <w:rsid w:val="001445BE"/>
    <w:rsid w:val="001461B3"/>
    <w:rsid w:val="0016040B"/>
    <w:rsid w:val="0017024E"/>
    <w:rsid w:val="001A6468"/>
    <w:rsid w:val="001E6A57"/>
    <w:rsid w:val="00281D49"/>
    <w:rsid w:val="00296D77"/>
    <w:rsid w:val="002C73F2"/>
    <w:rsid w:val="00324137"/>
    <w:rsid w:val="00334118"/>
    <w:rsid w:val="00355826"/>
    <w:rsid w:val="003E186A"/>
    <w:rsid w:val="003E7EE3"/>
    <w:rsid w:val="00420A26"/>
    <w:rsid w:val="004C178D"/>
    <w:rsid w:val="004D3833"/>
    <w:rsid w:val="004F0497"/>
    <w:rsid w:val="00523B3C"/>
    <w:rsid w:val="00581B3B"/>
    <w:rsid w:val="005A22F9"/>
    <w:rsid w:val="005C336A"/>
    <w:rsid w:val="00600E41"/>
    <w:rsid w:val="00604C57"/>
    <w:rsid w:val="00606151"/>
    <w:rsid w:val="0065666D"/>
    <w:rsid w:val="006877B3"/>
    <w:rsid w:val="00691D67"/>
    <w:rsid w:val="006B224E"/>
    <w:rsid w:val="0079184C"/>
    <w:rsid w:val="007B6270"/>
    <w:rsid w:val="007E00FD"/>
    <w:rsid w:val="007E75DF"/>
    <w:rsid w:val="007F068B"/>
    <w:rsid w:val="0081761B"/>
    <w:rsid w:val="008702A4"/>
    <w:rsid w:val="00875520"/>
    <w:rsid w:val="0089459E"/>
    <w:rsid w:val="008B360F"/>
    <w:rsid w:val="008C2EF5"/>
    <w:rsid w:val="008F601E"/>
    <w:rsid w:val="00936FCB"/>
    <w:rsid w:val="00953A24"/>
    <w:rsid w:val="00985702"/>
    <w:rsid w:val="009E0638"/>
    <w:rsid w:val="00A015BE"/>
    <w:rsid w:val="00A07456"/>
    <w:rsid w:val="00A10A1F"/>
    <w:rsid w:val="00A14475"/>
    <w:rsid w:val="00A331E9"/>
    <w:rsid w:val="00A823A2"/>
    <w:rsid w:val="00A907CC"/>
    <w:rsid w:val="00AA63C1"/>
    <w:rsid w:val="00BB5C75"/>
    <w:rsid w:val="00BE6A55"/>
    <w:rsid w:val="00C95057"/>
    <w:rsid w:val="00CB3212"/>
    <w:rsid w:val="00CF2BDC"/>
    <w:rsid w:val="00D62146"/>
    <w:rsid w:val="00D675EF"/>
    <w:rsid w:val="00D72B39"/>
    <w:rsid w:val="00D72E4A"/>
    <w:rsid w:val="00DE5D3E"/>
    <w:rsid w:val="00E751CF"/>
    <w:rsid w:val="00EA0B03"/>
    <w:rsid w:val="00ED124E"/>
    <w:rsid w:val="00EF74E7"/>
    <w:rsid w:val="00F1092A"/>
    <w:rsid w:val="00F50A13"/>
    <w:rsid w:val="00F571EA"/>
    <w:rsid w:val="00F67359"/>
    <w:rsid w:val="00F77FB2"/>
    <w:rsid w:val="00F955AA"/>
    <w:rsid w:val="00FB14BD"/>
    <w:rsid w:val="00FB5256"/>
    <w:rsid w:val="00FE7F8A"/>
    <w:rsid w:val="00FF5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DA275E"/>
  <w15:chartTrackingRefBased/>
  <w15:docId w15:val="{9BD52A55-7151-479C-9D29-1F17A36AE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0A13"/>
    <w:pPr>
      <w:spacing w:after="240" w:line="240" w:lineRule="auto"/>
      <w:contextualSpacing/>
      <w:jc w:val="both"/>
    </w:pPr>
    <w:rPr>
      <w:rFonts w:cstheme="minorHAnsi"/>
      <w:spacing w:val="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3C64"/>
    <w:pPr>
      <w:pBdr>
        <w:top w:val="single" w:sz="4" w:space="1" w:color="auto"/>
        <w:bottom w:val="single" w:sz="4" w:space="1" w:color="auto"/>
      </w:pBdr>
      <w:spacing w:after="80"/>
      <w:outlineLvl w:val="0"/>
    </w:pPr>
    <w:rPr>
      <w:noProof/>
      <w:color w:val="222A35" w:themeColor="text2" w:themeShade="80"/>
      <w:spacing w:val="3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3C64"/>
    <w:pPr>
      <w:numPr>
        <w:numId w:val="5"/>
      </w:numPr>
      <w:tabs>
        <w:tab w:val="num" w:pos="360"/>
      </w:tabs>
      <w:spacing w:after="200"/>
      <w:ind w:left="288" w:hanging="288"/>
    </w:pPr>
  </w:style>
  <w:style w:type="table" w:styleId="TableGrid">
    <w:name w:val="Table Grid"/>
    <w:basedOn w:val="TableNormal"/>
    <w:uiPriority w:val="39"/>
    <w:rsid w:val="00FE7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133C64"/>
    <w:pPr>
      <w:spacing w:after="200"/>
    </w:pPr>
    <w:rPr>
      <w:color w:val="323E4F" w:themeColor="text2" w:themeShade="BF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133C64"/>
    <w:rPr>
      <w:rFonts w:cstheme="minorHAnsi"/>
      <w:color w:val="323E4F" w:themeColor="text2" w:themeShade="BF"/>
      <w:spacing w:val="4"/>
      <w:sz w:val="80"/>
      <w:szCs w:val="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3C64"/>
    <w:pPr>
      <w:spacing w:after="320"/>
    </w:pPr>
    <w:rPr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133C64"/>
    <w:rPr>
      <w:rFonts w:cstheme="minorHAnsi"/>
      <w:spacing w:val="4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133C64"/>
    <w:rPr>
      <w:rFonts w:cstheme="minorHAnsi"/>
      <w:noProof/>
      <w:color w:val="222A35" w:themeColor="text2" w:themeShade="80"/>
      <w:spacing w:val="30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4C178D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C178D"/>
  </w:style>
  <w:style w:type="paragraph" w:styleId="Footer">
    <w:name w:val="footer"/>
    <w:basedOn w:val="Normal"/>
    <w:link w:val="FooterChar"/>
    <w:uiPriority w:val="99"/>
    <w:unhideWhenUsed/>
    <w:rsid w:val="004C178D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C178D"/>
  </w:style>
  <w:style w:type="character" w:styleId="Hyperlink">
    <w:name w:val="Hyperlink"/>
    <w:basedOn w:val="DefaultParagraphFont"/>
    <w:uiPriority w:val="99"/>
    <w:unhideWhenUsed/>
    <w:rsid w:val="00D6214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2146"/>
    <w:rPr>
      <w:color w:val="605E5C"/>
      <w:shd w:val="clear" w:color="auto" w:fill="E1DFDD"/>
    </w:rPr>
  </w:style>
  <w:style w:type="paragraph" w:customStyle="1" w:styleId="1ApplicantName">
    <w:name w:val="1. Applicant Name"/>
    <w:basedOn w:val="Title"/>
    <w:qFormat/>
    <w:rsid w:val="008702A4"/>
    <w:pPr>
      <w:spacing w:after="0"/>
    </w:pPr>
    <w:rPr>
      <w:b/>
      <w:bCs/>
      <w:sz w:val="76"/>
      <w:szCs w:val="76"/>
    </w:rPr>
  </w:style>
  <w:style w:type="paragraph" w:customStyle="1" w:styleId="3ContactDetails">
    <w:name w:val="3. Contact Details"/>
    <w:basedOn w:val="5SummaryText"/>
    <w:qFormat/>
    <w:rsid w:val="007E00FD"/>
    <w:pPr>
      <w:shd w:val="clear" w:color="auto" w:fill="F1F1F5"/>
      <w:jc w:val="left"/>
    </w:pPr>
    <w:rPr>
      <w:sz w:val="30"/>
      <w:szCs w:val="30"/>
    </w:rPr>
  </w:style>
  <w:style w:type="paragraph" w:customStyle="1" w:styleId="4SectionHeaders">
    <w:name w:val="4. Section Headers"/>
    <w:basedOn w:val="Heading1"/>
    <w:qFormat/>
    <w:rsid w:val="007E00FD"/>
    <w:pPr>
      <w:pBdr>
        <w:top w:val="none" w:sz="0" w:space="0" w:color="auto"/>
      </w:pBdr>
    </w:pPr>
    <w:rPr>
      <w:rFonts w:ascii="Cambria" w:hAnsi="Cambria"/>
    </w:rPr>
  </w:style>
  <w:style w:type="paragraph" w:customStyle="1" w:styleId="5SummaryText">
    <w:name w:val="5. Summary Text"/>
    <w:basedOn w:val="Normal"/>
    <w:qFormat/>
    <w:rsid w:val="007E00FD"/>
    <w:pPr>
      <w:spacing w:after="200" w:line="264" w:lineRule="auto"/>
    </w:pPr>
    <w:rPr>
      <w:rFonts w:ascii="Cambria" w:hAnsi="Cambria"/>
    </w:rPr>
  </w:style>
  <w:style w:type="paragraph" w:customStyle="1" w:styleId="6BulletPoints">
    <w:name w:val="6. Bullet Points"/>
    <w:basedOn w:val="ListParagraph"/>
    <w:qFormat/>
    <w:rsid w:val="007E00FD"/>
    <w:pPr>
      <w:numPr>
        <w:numId w:val="13"/>
      </w:numPr>
      <w:spacing w:line="264" w:lineRule="auto"/>
      <w:ind w:left="187" w:hanging="187"/>
    </w:pPr>
    <w:rPr>
      <w:rFonts w:ascii="Cambria" w:hAnsi="Cambria"/>
    </w:rPr>
  </w:style>
  <w:style w:type="paragraph" w:customStyle="1" w:styleId="7DegreeNameJobTitle">
    <w:name w:val="7. Degree Name/Job Title"/>
    <w:basedOn w:val="Normal"/>
    <w:qFormat/>
    <w:rsid w:val="0065666D"/>
    <w:pPr>
      <w:spacing w:after="0"/>
    </w:pPr>
    <w:rPr>
      <w:b/>
      <w:bCs/>
    </w:rPr>
  </w:style>
  <w:style w:type="paragraph" w:customStyle="1" w:styleId="8Institution">
    <w:name w:val="8. Institution"/>
    <w:basedOn w:val="Normal"/>
    <w:qFormat/>
    <w:rsid w:val="00EA0B03"/>
    <w:pPr>
      <w:spacing w:after="200"/>
    </w:pPr>
  </w:style>
  <w:style w:type="paragraph" w:customStyle="1" w:styleId="9EmployerName">
    <w:name w:val="9. Employer Name"/>
    <w:basedOn w:val="Normal"/>
    <w:qFormat/>
    <w:rsid w:val="0065666D"/>
    <w:pPr>
      <w:spacing w:after="80"/>
    </w:pPr>
  </w:style>
  <w:style w:type="paragraph" w:customStyle="1" w:styleId="2JobTitleHeadline">
    <w:name w:val="2. Job Title / Headline"/>
    <w:basedOn w:val="1ApplicantName"/>
    <w:qFormat/>
    <w:rsid w:val="008702A4"/>
    <w:pPr>
      <w:spacing w:after="80"/>
    </w:pPr>
    <w:rPr>
      <w:b w:val="0"/>
      <w:bCs w:val="0"/>
      <w:sz w:val="36"/>
      <w:szCs w:val="36"/>
    </w:rPr>
  </w:style>
  <w:style w:type="paragraph" w:customStyle="1" w:styleId="6aSkills">
    <w:name w:val="6a. Skills"/>
    <w:basedOn w:val="Normal"/>
    <w:qFormat/>
    <w:rsid w:val="0017024E"/>
    <w:pPr>
      <w:tabs>
        <w:tab w:val="left" w:pos="3690"/>
        <w:tab w:val="left" w:pos="7290"/>
      </w:tabs>
      <w:spacing w:after="200"/>
    </w:pPr>
  </w:style>
  <w:style w:type="paragraph" w:customStyle="1" w:styleId="6bTraining">
    <w:name w:val="6b. Training"/>
    <w:basedOn w:val="Normal"/>
    <w:qFormat/>
    <w:rsid w:val="0017024E"/>
    <w:pPr>
      <w:tabs>
        <w:tab w:val="left" w:pos="5400"/>
      </w:tabs>
    </w:pPr>
  </w:style>
  <w:style w:type="paragraph" w:customStyle="1" w:styleId="7aProject">
    <w:name w:val="7a. Project"/>
    <w:basedOn w:val="7DegreeNameJobTitle"/>
    <w:qFormat/>
    <w:rsid w:val="00F50A13"/>
    <w:pPr>
      <w:tabs>
        <w:tab w:val="right" w:pos="10710"/>
      </w:tabs>
      <w:spacing w:after="80"/>
    </w:pPr>
  </w:style>
  <w:style w:type="paragraph" w:styleId="NormalWeb">
    <w:name w:val="Normal (Web)"/>
    <w:basedOn w:val="Normal"/>
    <w:uiPriority w:val="99"/>
    <w:semiHidden/>
    <w:unhideWhenUsed/>
    <w:rsid w:val="001E6A57"/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7B627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27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09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4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38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89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311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519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85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18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0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94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70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541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088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Jakes-Resume-Template-Cambria.dotx</Template>
  <TotalTime>1</TotalTime>
  <Pages>1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JakesResume</dc:creator>
  <cp:keywords/>
  <dc:description/>
  <cp:lastModifiedBy>balboni</cp:lastModifiedBy>
  <cp:revision>3</cp:revision>
  <cp:lastPrinted>2024-04-03T11:11:00Z</cp:lastPrinted>
  <dcterms:created xsi:type="dcterms:W3CDTF">2024-08-31T10:27:00Z</dcterms:created>
  <dcterms:modified xsi:type="dcterms:W3CDTF">2024-09-02T18:22:00Z</dcterms:modified>
</cp:coreProperties>
</file>