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4FA" w14:textId="77777777" w:rsidR="00D62146" w:rsidRPr="007E00FD" w:rsidRDefault="008702A4" w:rsidP="006B224E">
      <w:pPr>
        <w:pStyle w:val="1ApplicantName"/>
        <w:jc w:val="left"/>
        <w:rPr>
          <w:rFonts w:ascii="Cambria" w:hAnsi="Cambria"/>
          <w:sz w:val="64"/>
          <w:szCs w:val="64"/>
        </w:rPr>
      </w:pPr>
      <w:r w:rsidRPr="007E00FD">
        <w:rPr>
          <w:rFonts w:ascii="Cambria" w:hAnsi="Cambria"/>
          <w:sz w:val="64"/>
          <w:szCs w:val="64"/>
        </w:rPr>
        <w:t>[Your Name]</w:t>
      </w:r>
    </w:p>
    <w:p w14:paraId="60434780" w14:textId="77777777" w:rsidR="00324137" w:rsidRPr="007E00FD" w:rsidRDefault="00324137" w:rsidP="007E00FD">
      <w:pPr>
        <w:pStyle w:val="3ContactDetails"/>
      </w:pPr>
      <w:r w:rsidRPr="007E00FD">
        <w:t xml:space="preserve">[Phone] </w:t>
      </w:r>
      <w:r w:rsidR="00875520" w:rsidRPr="007E00FD">
        <w:t>|</w:t>
      </w:r>
      <w:r w:rsidRPr="007E00FD">
        <w:t xml:space="preserve"> [Email] </w:t>
      </w:r>
      <w:r w:rsidR="00875520" w:rsidRPr="007E00FD">
        <w:t>|</w:t>
      </w:r>
      <w:r w:rsidRPr="007E00FD">
        <w:t xml:space="preserve"> [LinkedIn] </w:t>
      </w:r>
      <w:r w:rsidR="00875520" w:rsidRPr="007E00FD">
        <w:t>|</w:t>
      </w:r>
      <w:r w:rsidRPr="007E00FD">
        <w:t xml:space="preserve"> [Portfolio]</w:t>
      </w:r>
    </w:p>
    <w:p w14:paraId="4E7DC251" w14:textId="77777777" w:rsidR="006B224E" w:rsidRPr="006B224E" w:rsidRDefault="006B224E" w:rsidP="007E00FD">
      <w:pPr>
        <w:pStyle w:val="5SummaryText"/>
      </w:pPr>
    </w:p>
    <w:p w14:paraId="0424F9A0" w14:textId="77777777" w:rsidR="001A79F4" w:rsidRPr="00F50A13" w:rsidRDefault="001A79F4" w:rsidP="001A79F4">
      <w:pPr>
        <w:pStyle w:val="4SectionHeaders"/>
      </w:pPr>
      <w:r>
        <w:t>REFERENCES</w:t>
      </w:r>
    </w:p>
    <w:p w14:paraId="19891F4E" w14:textId="77777777" w:rsidR="001A79F4" w:rsidRPr="0068750F" w:rsidRDefault="001A79F4" w:rsidP="001A79F4">
      <w:pPr>
        <w:pStyle w:val="5SummaryText"/>
        <w:rPr>
          <w:b/>
          <w:bCs/>
        </w:rPr>
      </w:pPr>
      <w:r w:rsidRPr="0068750F">
        <w:rPr>
          <w:b/>
          <w:bCs/>
        </w:rPr>
        <w:t>Morgan Lee [Reference 1 Name]</w:t>
      </w:r>
    </w:p>
    <w:p w14:paraId="3C82C54F" w14:textId="77777777" w:rsidR="001A79F4" w:rsidRDefault="001A79F4" w:rsidP="001A79F4">
      <w:pPr>
        <w:pStyle w:val="5SummaryText"/>
      </w:pPr>
      <w:r>
        <w:t>Director of Operations [Reference 1 Title]</w:t>
      </w:r>
    </w:p>
    <w:p w14:paraId="7FD83698" w14:textId="77777777" w:rsidR="001A79F4" w:rsidRDefault="001A79F4" w:rsidP="001A79F4">
      <w:pPr>
        <w:pStyle w:val="5SummaryText"/>
      </w:pPr>
      <w:r>
        <w:t>Northstar Systems [Reference 1 Company]</w:t>
      </w:r>
    </w:p>
    <w:p w14:paraId="24B36FB0" w14:textId="77777777" w:rsidR="001A79F4" w:rsidRDefault="001A79F4" w:rsidP="001A79F4">
      <w:pPr>
        <w:pStyle w:val="5SummaryText"/>
      </w:pPr>
      <w:r>
        <w:t>(555) 010-0148 [Reference 1 Phone]</w:t>
      </w:r>
    </w:p>
    <w:p w14:paraId="12D08031" w14:textId="77777777" w:rsidR="001A79F4" w:rsidRDefault="001A79F4" w:rsidP="001A79F4">
      <w:pPr>
        <w:pStyle w:val="5SummaryText"/>
      </w:pPr>
      <w:r>
        <w:t>morgan.lee@example.com [Reference 1 Email]</w:t>
      </w:r>
    </w:p>
    <w:p w14:paraId="63D295B1" w14:textId="77777777" w:rsidR="001A79F4" w:rsidRDefault="001A79F4" w:rsidP="001A79F4">
      <w:pPr>
        <w:pStyle w:val="5SummaryText"/>
      </w:pPr>
    </w:p>
    <w:p w14:paraId="20C5827E" w14:textId="77777777" w:rsidR="001A79F4" w:rsidRDefault="001A79F4" w:rsidP="001A79F4">
      <w:pPr>
        <w:pStyle w:val="5SummaryText"/>
      </w:pPr>
    </w:p>
    <w:p w14:paraId="542BD16C" w14:textId="77777777" w:rsidR="001A79F4" w:rsidRPr="0068750F" w:rsidRDefault="001A79F4" w:rsidP="001A79F4">
      <w:pPr>
        <w:pStyle w:val="5SummaryText"/>
        <w:rPr>
          <w:b/>
          <w:bCs/>
        </w:rPr>
      </w:pPr>
      <w:r w:rsidRPr="0068750F">
        <w:rPr>
          <w:b/>
          <w:bCs/>
        </w:rPr>
        <w:t>Priya Raman [Reference 2 Name]</w:t>
      </w:r>
    </w:p>
    <w:p w14:paraId="300DF82C" w14:textId="77777777" w:rsidR="001A79F4" w:rsidRDefault="001A79F4" w:rsidP="001A79F4">
      <w:pPr>
        <w:pStyle w:val="5SummaryText"/>
      </w:pPr>
      <w:r>
        <w:t>Senior Product Manager [Reference 2 Title]</w:t>
      </w:r>
    </w:p>
    <w:p w14:paraId="22F684F5" w14:textId="77777777" w:rsidR="001A79F4" w:rsidRDefault="001A79F4" w:rsidP="001A79F4">
      <w:pPr>
        <w:pStyle w:val="5SummaryText"/>
      </w:pPr>
      <w:r>
        <w:t>Cedar Labs [Reference 2 Company]</w:t>
      </w:r>
    </w:p>
    <w:p w14:paraId="66575DBA" w14:textId="77777777" w:rsidR="001A79F4" w:rsidRDefault="001A79F4" w:rsidP="001A79F4">
      <w:pPr>
        <w:pStyle w:val="5SummaryText"/>
      </w:pPr>
      <w:r>
        <w:t>(555) 010-0276 [Reference 2 Phone]</w:t>
      </w:r>
    </w:p>
    <w:p w14:paraId="40B3A7A6" w14:textId="77777777" w:rsidR="001A79F4" w:rsidRDefault="001A79F4" w:rsidP="001A79F4">
      <w:pPr>
        <w:pStyle w:val="5SummaryText"/>
      </w:pPr>
      <w:r>
        <w:t>priya.raman@example.com [Reference 2 Email]</w:t>
      </w:r>
    </w:p>
    <w:p w14:paraId="4733678B" w14:textId="77777777" w:rsidR="001A79F4" w:rsidRDefault="001A79F4" w:rsidP="001A79F4">
      <w:pPr>
        <w:pStyle w:val="5SummaryText"/>
      </w:pPr>
    </w:p>
    <w:p w14:paraId="1A1809FA" w14:textId="77777777" w:rsidR="001A79F4" w:rsidRDefault="001A79F4" w:rsidP="001A79F4">
      <w:pPr>
        <w:pStyle w:val="5SummaryText"/>
      </w:pPr>
    </w:p>
    <w:p w14:paraId="2743846D" w14:textId="77777777" w:rsidR="001A79F4" w:rsidRPr="0068750F" w:rsidRDefault="001A79F4" w:rsidP="001A79F4">
      <w:pPr>
        <w:pStyle w:val="5SummaryText"/>
        <w:rPr>
          <w:b/>
          <w:bCs/>
        </w:rPr>
      </w:pPr>
      <w:r w:rsidRPr="0068750F">
        <w:rPr>
          <w:b/>
          <w:bCs/>
        </w:rPr>
        <w:t>Daniel Brooks [Reference 3 Name]</w:t>
      </w:r>
    </w:p>
    <w:p w14:paraId="643C23CF" w14:textId="77777777" w:rsidR="001A79F4" w:rsidRDefault="001A79F4" w:rsidP="001A79F4">
      <w:pPr>
        <w:pStyle w:val="5SummaryText"/>
      </w:pPr>
      <w:r>
        <w:t>Client Success Lead [Reference 3 Title]</w:t>
      </w:r>
    </w:p>
    <w:p w14:paraId="7236B0B6" w14:textId="77777777" w:rsidR="001A79F4" w:rsidRDefault="001A79F4" w:rsidP="001A79F4">
      <w:pPr>
        <w:pStyle w:val="5SummaryText"/>
      </w:pPr>
      <w:r>
        <w:t>Brightline Group [Reference 3 Company]</w:t>
      </w:r>
    </w:p>
    <w:p w14:paraId="37262144" w14:textId="77777777" w:rsidR="001A79F4" w:rsidRDefault="001A79F4" w:rsidP="001A79F4">
      <w:pPr>
        <w:pStyle w:val="5SummaryText"/>
      </w:pPr>
      <w:r>
        <w:t>(555) 010-0394 [Reference 3 Phone]</w:t>
      </w:r>
    </w:p>
    <w:p w14:paraId="4CD6FDF3" w14:textId="77777777" w:rsidR="001A79F4" w:rsidRDefault="001A79F4" w:rsidP="001A79F4">
      <w:pPr>
        <w:pStyle w:val="5SummaryText"/>
      </w:pPr>
      <w:r>
        <w:t>daniel.brooks@example.com [Reference 3 Email]</w:t>
      </w:r>
    </w:p>
    <w:p w14:paraId="6ED941B8" w14:textId="77777777" w:rsidR="001A79F4" w:rsidRDefault="001A79F4" w:rsidP="001A79F4">
      <w:pPr>
        <w:pStyle w:val="5SummaryText"/>
      </w:pPr>
    </w:p>
    <w:p w14:paraId="1FBB2602" w14:textId="77777777" w:rsidR="001A79F4" w:rsidRPr="0068750F" w:rsidRDefault="001A79F4" w:rsidP="001A79F4">
      <w:pPr>
        <w:pStyle w:val="5SummaryText"/>
        <w:rPr>
          <w:b/>
          <w:bCs/>
        </w:rPr>
      </w:pPr>
    </w:p>
    <w:p w14:paraId="69ADDF6F" w14:textId="77777777" w:rsidR="001A79F4" w:rsidRPr="0068750F" w:rsidRDefault="001A79F4" w:rsidP="001A79F4">
      <w:pPr>
        <w:pStyle w:val="5SummaryText"/>
        <w:rPr>
          <w:b/>
          <w:bCs/>
        </w:rPr>
      </w:pPr>
      <w:r w:rsidRPr="0068750F">
        <w:rPr>
          <w:b/>
          <w:bCs/>
        </w:rPr>
        <w:t>Avery Chen [Reference 4 Name]</w:t>
      </w:r>
    </w:p>
    <w:p w14:paraId="4E6194D1" w14:textId="77777777" w:rsidR="001A79F4" w:rsidRDefault="001A79F4" w:rsidP="001A79F4">
      <w:pPr>
        <w:pStyle w:val="5SummaryText"/>
      </w:pPr>
      <w:r>
        <w:t>Program Director [Reference 4 Title]</w:t>
      </w:r>
    </w:p>
    <w:p w14:paraId="1096FA8F" w14:textId="77777777" w:rsidR="001A79F4" w:rsidRDefault="001A79F4" w:rsidP="001A79F4">
      <w:pPr>
        <w:pStyle w:val="5SummaryText"/>
      </w:pPr>
      <w:r>
        <w:t>Horizon Partners [Reference 4 Company]</w:t>
      </w:r>
    </w:p>
    <w:p w14:paraId="0B16F141" w14:textId="77777777" w:rsidR="001A79F4" w:rsidRDefault="001A79F4" w:rsidP="001A79F4">
      <w:pPr>
        <w:pStyle w:val="5SummaryText"/>
      </w:pPr>
      <w:r>
        <w:t>(555) 010-0442 [Reference 4 Phone]</w:t>
      </w:r>
    </w:p>
    <w:p w14:paraId="616FA5BC" w14:textId="6D8FED8E" w:rsidR="007B6270" w:rsidRPr="001A79F4" w:rsidRDefault="001A79F4" w:rsidP="006B224E">
      <w:pPr>
        <w:pStyle w:val="5SummaryText"/>
      </w:pPr>
      <w:r>
        <w:t>avery.chen@example.com [Reference 4 Email]</w:t>
      </w:r>
    </w:p>
    <w:sectPr w:rsidR="007B6270" w:rsidRPr="001A79F4" w:rsidSect="0082007F">
      <w:footerReference w:type="default" r:id="rId7"/>
      <w:type w:val="continuous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21F23" w14:textId="77777777" w:rsidR="00D41F8C" w:rsidRDefault="00D41F8C" w:rsidP="00133C64">
      <w:r>
        <w:separator/>
      </w:r>
    </w:p>
  </w:endnote>
  <w:endnote w:type="continuationSeparator" w:id="0">
    <w:p w14:paraId="66CC3EE7" w14:textId="77777777" w:rsidR="00D41F8C" w:rsidRDefault="00D41F8C" w:rsidP="001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22F5E" w14:textId="77777777" w:rsidR="00D41F8C" w:rsidRDefault="00D41F8C" w:rsidP="00133C64">
      <w:r>
        <w:separator/>
      </w:r>
    </w:p>
  </w:footnote>
  <w:footnote w:type="continuationSeparator" w:id="0">
    <w:p w14:paraId="4C04C359" w14:textId="77777777" w:rsidR="00D41F8C" w:rsidRDefault="00D41F8C" w:rsidP="0013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84pt;height:384pt;visibility:visible;mso-wrap-style:square" o:bullet="t">
        <v:imagedata r:id="rId1" o:title=""/>
      </v:shape>
    </w:pict>
  </w:numPicBullet>
  <w:abstractNum w:abstractNumId="0" w15:restartNumberingAfterBreak="0">
    <w:nsid w:val="064231AC"/>
    <w:multiLevelType w:val="multilevel"/>
    <w:tmpl w:val="DADA7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484"/>
    <w:multiLevelType w:val="hybridMultilevel"/>
    <w:tmpl w:val="A31E5C72"/>
    <w:lvl w:ilvl="0" w:tplc="DC94BB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20C"/>
    <w:multiLevelType w:val="hybridMultilevel"/>
    <w:tmpl w:val="2DD82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17C0"/>
    <w:multiLevelType w:val="hybridMultilevel"/>
    <w:tmpl w:val="CA16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867A8"/>
    <w:multiLevelType w:val="hybridMultilevel"/>
    <w:tmpl w:val="AC1E8F4A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B5DC2"/>
    <w:multiLevelType w:val="hybridMultilevel"/>
    <w:tmpl w:val="1A2C4A44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6CAB"/>
    <w:multiLevelType w:val="hybridMultilevel"/>
    <w:tmpl w:val="218C5B0C"/>
    <w:lvl w:ilvl="0" w:tplc="39F8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44FD8"/>
    <w:multiLevelType w:val="hybridMultilevel"/>
    <w:tmpl w:val="B22CF9C0"/>
    <w:lvl w:ilvl="0" w:tplc="CC2A2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84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E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A1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40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62D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63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E5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E2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C20476"/>
    <w:multiLevelType w:val="hybridMultilevel"/>
    <w:tmpl w:val="9C10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2812"/>
    <w:multiLevelType w:val="hybridMultilevel"/>
    <w:tmpl w:val="664E2F22"/>
    <w:lvl w:ilvl="0" w:tplc="83A25FC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E5E6DD2"/>
    <w:multiLevelType w:val="hybridMultilevel"/>
    <w:tmpl w:val="BBD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41B4A"/>
    <w:multiLevelType w:val="hybridMultilevel"/>
    <w:tmpl w:val="D5EC6F90"/>
    <w:lvl w:ilvl="0" w:tplc="89B0BC3C">
      <w:start w:val="1"/>
      <w:numFmt w:val="bullet"/>
      <w:pStyle w:val="6BulletPoints"/>
      <w:lvlText w:val=""/>
      <w:lvlJc w:val="left"/>
      <w:pPr>
        <w:ind w:left="7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781879A2"/>
    <w:multiLevelType w:val="hybridMultilevel"/>
    <w:tmpl w:val="0910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3334">
    <w:abstractNumId w:val="6"/>
  </w:num>
  <w:num w:numId="2" w16cid:durableId="771047357">
    <w:abstractNumId w:val="12"/>
  </w:num>
  <w:num w:numId="3" w16cid:durableId="2098016943">
    <w:abstractNumId w:val="2"/>
  </w:num>
  <w:num w:numId="4" w16cid:durableId="1248539898">
    <w:abstractNumId w:val="3"/>
  </w:num>
  <w:num w:numId="5" w16cid:durableId="415399517">
    <w:abstractNumId w:val="1"/>
  </w:num>
  <w:num w:numId="6" w16cid:durableId="1988168966">
    <w:abstractNumId w:val="0"/>
  </w:num>
  <w:num w:numId="7" w16cid:durableId="2077779730">
    <w:abstractNumId w:val="8"/>
  </w:num>
  <w:num w:numId="8" w16cid:durableId="1518693359">
    <w:abstractNumId w:val="10"/>
  </w:num>
  <w:num w:numId="9" w16cid:durableId="37629795">
    <w:abstractNumId w:val="5"/>
  </w:num>
  <w:num w:numId="10" w16cid:durableId="2016373431">
    <w:abstractNumId w:val="4"/>
  </w:num>
  <w:num w:numId="11" w16cid:durableId="503783311">
    <w:abstractNumId w:val="9"/>
  </w:num>
  <w:num w:numId="12" w16cid:durableId="1360738099">
    <w:abstractNumId w:val="7"/>
  </w:num>
  <w:num w:numId="13" w16cid:durableId="521629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49"/>
    <w:rsid w:val="0000781D"/>
    <w:rsid w:val="00091F83"/>
    <w:rsid w:val="000A057E"/>
    <w:rsid w:val="000B618D"/>
    <w:rsid w:val="000C2CB3"/>
    <w:rsid w:val="000E7308"/>
    <w:rsid w:val="00106A9F"/>
    <w:rsid w:val="00133C64"/>
    <w:rsid w:val="00140B51"/>
    <w:rsid w:val="001445BE"/>
    <w:rsid w:val="001461B3"/>
    <w:rsid w:val="0016040B"/>
    <w:rsid w:val="0017024E"/>
    <w:rsid w:val="001A6468"/>
    <w:rsid w:val="001A79F4"/>
    <w:rsid w:val="001C2983"/>
    <w:rsid w:val="001E6A57"/>
    <w:rsid w:val="00281D49"/>
    <w:rsid w:val="00296D77"/>
    <w:rsid w:val="002C73F2"/>
    <w:rsid w:val="00324137"/>
    <w:rsid w:val="00334118"/>
    <w:rsid w:val="003E7EE3"/>
    <w:rsid w:val="00420A26"/>
    <w:rsid w:val="004C178D"/>
    <w:rsid w:val="004D3833"/>
    <w:rsid w:val="004F0497"/>
    <w:rsid w:val="00523B3C"/>
    <w:rsid w:val="00533BC4"/>
    <w:rsid w:val="00581B3B"/>
    <w:rsid w:val="005A22F9"/>
    <w:rsid w:val="005C336A"/>
    <w:rsid w:val="00604C57"/>
    <w:rsid w:val="00606151"/>
    <w:rsid w:val="0065666D"/>
    <w:rsid w:val="006877B3"/>
    <w:rsid w:val="00691D67"/>
    <w:rsid w:val="006B224E"/>
    <w:rsid w:val="0079184C"/>
    <w:rsid w:val="007B6270"/>
    <w:rsid w:val="007E00FD"/>
    <w:rsid w:val="007E75DF"/>
    <w:rsid w:val="007F068B"/>
    <w:rsid w:val="0081761B"/>
    <w:rsid w:val="0082007F"/>
    <w:rsid w:val="008702A4"/>
    <w:rsid w:val="00875520"/>
    <w:rsid w:val="0089459E"/>
    <w:rsid w:val="008B360F"/>
    <w:rsid w:val="008C2EF5"/>
    <w:rsid w:val="008F601E"/>
    <w:rsid w:val="00936FCB"/>
    <w:rsid w:val="00953A24"/>
    <w:rsid w:val="00985702"/>
    <w:rsid w:val="009E0638"/>
    <w:rsid w:val="00A015BE"/>
    <w:rsid w:val="00A10A1F"/>
    <w:rsid w:val="00A331E9"/>
    <w:rsid w:val="00A823A2"/>
    <w:rsid w:val="00A907CC"/>
    <w:rsid w:val="00AA63C1"/>
    <w:rsid w:val="00AD1A96"/>
    <w:rsid w:val="00BB5C75"/>
    <w:rsid w:val="00BE6A55"/>
    <w:rsid w:val="00C95057"/>
    <w:rsid w:val="00CB3212"/>
    <w:rsid w:val="00CF2BDC"/>
    <w:rsid w:val="00D41F8C"/>
    <w:rsid w:val="00D62146"/>
    <w:rsid w:val="00D675EF"/>
    <w:rsid w:val="00D72B39"/>
    <w:rsid w:val="00D72E4A"/>
    <w:rsid w:val="00DB36DC"/>
    <w:rsid w:val="00DE5D3E"/>
    <w:rsid w:val="00E751CF"/>
    <w:rsid w:val="00EA0B03"/>
    <w:rsid w:val="00ED2E1A"/>
    <w:rsid w:val="00F1092A"/>
    <w:rsid w:val="00F50A13"/>
    <w:rsid w:val="00F571EA"/>
    <w:rsid w:val="00F67359"/>
    <w:rsid w:val="00F77FB2"/>
    <w:rsid w:val="00F955AA"/>
    <w:rsid w:val="00FB5256"/>
    <w:rsid w:val="00FE7F8A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A275E"/>
  <w15:chartTrackingRefBased/>
  <w15:docId w15:val="{9BD52A55-7151-479C-9D29-1F17A36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13"/>
    <w:pPr>
      <w:spacing w:after="240" w:line="240" w:lineRule="auto"/>
      <w:contextualSpacing/>
      <w:jc w:val="both"/>
    </w:pPr>
    <w:rPr>
      <w:rFonts w:cstheme="minorHAnsi"/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C64"/>
    <w:pPr>
      <w:pBdr>
        <w:top w:val="single" w:sz="4" w:space="1" w:color="auto"/>
        <w:bottom w:val="single" w:sz="4" w:space="1" w:color="auto"/>
      </w:pBdr>
      <w:spacing w:after="80"/>
      <w:outlineLvl w:val="0"/>
    </w:pPr>
    <w:rPr>
      <w:noProof/>
      <w:color w:val="222A35" w:themeColor="text2" w:themeShade="80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64"/>
    <w:pPr>
      <w:numPr>
        <w:numId w:val="5"/>
      </w:numPr>
      <w:tabs>
        <w:tab w:val="num" w:pos="360"/>
      </w:tabs>
      <w:spacing w:after="200"/>
      <w:ind w:left="288" w:hanging="288"/>
    </w:pPr>
  </w:style>
  <w:style w:type="table" w:styleId="TableGrid">
    <w:name w:val="Table Grid"/>
    <w:basedOn w:val="TableNormal"/>
    <w:uiPriority w:val="39"/>
    <w:rsid w:val="00FE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3C64"/>
    <w:pPr>
      <w:spacing w:after="200"/>
    </w:pPr>
    <w:rPr>
      <w:color w:val="323E4F" w:themeColor="text2" w:themeShade="BF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33C64"/>
    <w:rPr>
      <w:rFonts w:cstheme="minorHAnsi"/>
      <w:color w:val="323E4F" w:themeColor="text2" w:themeShade="BF"/>
      <w:spacing w:val="4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64"/>
    <w:pPr>
      <w:spacing w:after="32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33C64"/>
    <w:rPr>
      <w:rFonts w:cstheme="minorHAnsi"/>
      <w:spacing w:val="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3C64"/>
    <w:rPr>
      <w:rFonts w:cstheme="minorHAnsi"/>
      <w:noProof/>
      <w:color w:val="222A35" w:themeColor="text2" w:themeShade="80"/>
      <w:spacing w:val="3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178D"/>
  </w:style>
  <w:style w:type="paragraph" w:styleId="Footer">
    <w:name w:val="footer"/>
    <w:basedOn w:val="Normal"/>
    <w:link w:val="Foot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178D"/>
  </w:style>
  <w:style w:type="character" w:styleId="Hyperlink">
    <w:name w:val="Hyperlink"/>
    <w:basedOn w:val="DefaultParagraphFont"/>
    <w:uiPriority w:val="99"/>
    <w:unhideWhenUsed/>
    <w:rsid w:val="00D62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146"/>
    <w:rPr>
      <w:color w:val="605E5C"/>
      <w:shd w:val="clear" w:color="auto" w:fill="E1DFDD"/>
    </w:rPr>
  </w:style>
  <w:style w:type="paragraph" w:customStyle="1" w:styleId="1ApplicantName">
    <w:name w:val="1. Applicant Name"/>
    <w:basedOn w:val="Title"/>
    <w:qFormat/>
    <w:rsid w:val="008702A4"/>
    <w:pPr>
      <w:spacing w:after="0"/>
    </w:pPr>
    <w:rPr>
      <w:b/>
      <w:bCs/>
      <w:sz w:val="76"/>
      <w:szCs w:val="76"/>
    </w:rPr>
  </w:style>
  <w:style w:type="paragraph" w:customStyle="1" w:styleId="3ContactDetails">
    <w:name w:val="3. Contact Details"/>
    <w:basedOn w:val="5SummaryText"/>
    <w:qFormat/>
    <w:rsid w:val="007E00FD"/>
    <w:pPr>
      <w:shd w:val="clear" w:color="auto" w:fill="F1F1F5"/>
      <w:jc w:val="left"/>
    </w:pPr>
    <w:rPr>
      <w:sz w:val="30"/>
      <w:szCs w:val="30"/>
    </w:rPr>
  </w:style>
  <w:style w:type="paragraph" w:customStyle="1" w:styleId="4SectionHeaders">
    <w:name w:val="4. Section Headers"/>
    <w:basedOn w:val="Heading1"/>
    <w:qFormat/>
    <w:rsid w:val="007E00FD"/>
    <w:pPr>
      <w:pBdr>
        <w:top w:val="none" w:sz="0" w:space="0" w:color="auto"/>
      </w:pBdr>
    </w:pPr>
    <w:rPr>
      <w:rFonts w:ascii="Cambria" w:hAnsi="Cambria"/>
    </w:rPr>
  </w:style>
  <w:style w:type="paragraph" w:customStyle="1" w:styleId="5SummaryText">
    <w:name w:val="5. Summary Text"/>
    <w:basedOn w:val="Normal"/>
    <w:qFormat/>
    <w:rsid w:val="007E00FD"/>
    <w:pPr>
      <w:spacing w:after="200" w:line="264" w:lineRule="auto"/>
    </w:pPr>
    <w:rPr>
      <w:rFonts w:ascii="Cambria" w:hAnsi="Cambria"/>
    </w:rPr>
  </w:style>
  <w:style w:type="paragraph" w:customStyle="1" w:styleId="6BulletPoints">
    <w:name w:val="6. Bullet Points"/>
    <w:basedOn w:val="ListParagraph"/>
    <w:qFormat/>
    <w:rsid w:val="007E00FD"/>
    <w:pPr>
      <w:numPr>
        <w:numId w:val="13"/>
      </w:numPr>
      <w:spacing w:line="264" w:lineRule="auto"/>
      <w:ind w:left="187" w:hanging="187"/>
    </w:pPr>
    <w:rPr>
      <w:rFonts w:ascii="Cambria" w:hAnsi="Cambria"/>
    </w:rPr>
  </w:style>
  <w:style w:type="paragraph" w:customStyle="1" w:styleId="7DegreeNameJobTitle">
    <w:name w:val="7. Degree Name/Job Title"/>
    <w:basedOn w:val="Normal"/>
    <w:qFormat/>
    <w:rsid w:val="0065666D"/>
    <w:pPr>
      <w:spacing w:after="0"/>
    </w:pPr>
    <w:rPr>
      <w:b/>
      <w:bCs/>
    </w:rPr>
  </w:style>
  <w:style w:type="paragraph" w:customStyle="1" w:styleId="8Institution">
    <w:name w:val="8. Institution"/>
    <w:basedOn w:val="Normal"/>
    <w:qFormat/>
    <w:rsid w:val="00EA0B03"/>
    <w:pPr>
      <w:spacing w:after="200"/>
    </w:pPr>
  </w:style>
  <w:style w:type="paragraph" w:customStyle="1" w:styleId="9EmployerName">
    <w:name w:val="9. Employer Name"/>
    <w:basedOn w:val="Normal"/>
    <w:qFormat/>
    <w:rsid w:val="0065666D"/>
    <w:pPr>
      <w:spacing w:after="80"/>
    </w:pPr>
  </w:style>
  <w:style w:type="paragraph" w:customStyle="1" w:styleId="2JobTitleHeadline">
    <w:name w:val="2. Job Title / Headline"/>
    <w:basedOn w:val="1ApplicantName"/>
    <w:qFormat/>
    <w:rsid w:val="008702A4"/>
    <w:pPr>
      <w:spacing w:after="80"/>
    </w:pPr>
    <w:rPr>
      <w:b w:val="0"/>
      <w:bCs w:val="0"/>
      <w:sz w:val="36"/>
      <w:szCs w:val="36"/>
    </w:rPr>
  </w:style>
  <w:style w:type="paragraph" w:customStyle="1" w:styleId="6aSkills">
    <w:name w:val="6a. Skills"/>
    <w:basedOn w:val="Normal"/>
    <w:qFormat/>
    <w:rsid w:val="0017024E"/>
    <w:pPr>
      <w:tabs>
        <w:tab w:val="left" w:pos="3690"/>
        <w:tab w:val="left" w:pos="7290"/>
      </w:tabs>
      <w:spacing w:after="200"/>
    </w:pPr>
  </w:style>
  <w:style w:type="paragraph" w:customStyle="1" w:styleId="6bTraining">
    <w:name w:val="6b. Training"/>
    <w:basedOn w:val="Normal"/>
    <w:qFormat/>
    <w:rsid w:val="0017024E"/>
    <w:pPr>
      <w:tabs>
        <w:tab w:val="left" w:pos="5400"/>
      </w:tabs>
    </w:pPr>
  </w:style>
  <w:style w:type="paragraph" w:customStyle="1" w:styleId="7aProject">
    <w:name w:val="7a. Project"/>
    <w:basedOn w:val="7DegreeNameJobTitle"/>
    <w:qFormat/>
    <w:rsid w:val="00F50A13"/>
    <w:pPr>
      <w:tabs>
        <w:tab w:val="right" w:pos="10710"/>
      </w:tabs>
      <w:spacing w:after="80"/>
    </w:pPr>
  </w:style>
  <w:style w:type="paragraph" w:styleId="NormalWeb">
    <w:name w:val="Normal (Web)"/>
    <w:basedOn w:val="Normal"/>
    <w:uiPriority w:val="99"/>
    <w:semiHidden/>
    <w:unhideWhenUsed/>
    <w:rsid w:val="001E6A5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62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8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Jakes-Resume-Template-Cambria.dotx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JakesResume</dc:creator>
  <cp:keywords/>
  <dc:description/>
  <cp:lastModifiedBy>balboni</cp:lastModifiedBy>
  <cp:revision>3</cp:revision>
  <cp:lastPrinted>2024-04-03T11:11:00Z</cp:lastPrinted>
  <dcterms:created xsi:type="dcterms:W3CDTF">2024-08-31T17:21:00Z</dcterms:created>
  <dcterms:modified xsi:type="dcterms:W3CDTF">2024-09-02T18:23:00Z</dcterms:modified>
</cp:coreProperties>
</file>